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0E9BA212"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20BEB4BF">
                <wp:simplePos x="0" y="0"/>
                <wp:positionH relativeFrom="column">
                  <wp:posOffset>1733550</wp:posOffset>
                </wp:positionH>
                <wp:positionV relativeFrom="paragraph">
                  <wp:posOffset>118110</wp:posOffset>
                </wp:positionV>
                <wp:extent cx="4143375" cy="1203960"/>
                <wp:effectExtent l="0" t="0" r="2857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0396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36.5pt;margin-top:9.3pt;width:326.25pt;height:94.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tGAIAACw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BB57E2">
        <w:rPr>
          <w:noProof/>
        </w:rPr>
        <w:drawing>
          <wp:inline distT="0" distB="0" distL="0" distR="0" wp14:anchorId="66564607" wp14:editId="00A4F6A3">
            <wp:extent cx="1362075" cy="1362075"/>
            <wp:effectExtent l="0" t="0" r="9525" b="9525"/>
            <wp:docPr id="1061412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r w:rsidRPr="00BB4113">
        <w:rPr>
          <w:b/>
          <w:bCs/>
        </w:rPr>
        <w:t>INVITATION FOR BID</w:t>
      </w:r>
    </w:p>
    <w:p w14:paraId="0499D9B7" w14:textId="77777777" w:rsidR="00EE77E5" w:rsidRDefault="00EE77E5" w:rsidP="00EE77E5"/>
    <w:p w14:paraId="1D41E1DA" w14:textId="4E10F213" w:rsidR="00EE77E5" w:rsidRDefault="00EE77E5" w:rsidP="00EE77E5">
      <w:r>
        <w:t xml:space="preserve">The United Keetoowah Band Housing Department (UKBHD) is soliciting bid from contractors for the home </w:t>
      </w:r>
      <w:r w:rsidR="00CD2BA8">
        <w:t>re</w:t>
      </w:r>
      <w:r w:rsidR="00056BF7">
        <w:t>pairs</w:t>
      </w:r>
      <w:r>
        <w:t xml:space="preserve"> program. Bid packages can be requested via email to </w:t>
      </w:r>
      <w:hyperlink r:id="rId6" w:history="1">
        <w:r w:rsidR="00BF6C80" w:rsidRPr="001015BA">
          <w:rPr>
            <w:rStyle w:val="Hyperlink"/>
          </w:rPr>
          <w:t>no’kelly@ukb-nsn.gov</w:t>
        </w:r>
      </w:hyperlink>
      <w:r>
        <w:t xml:space="preserve"> by phone 918-871-</w:t>
      </w:r>
      <w:r w:rsidR="00BF6C80">
        <w:t>2818</w:t>
      </w:r>
      <w:r>
        <w:t xml:space="preserve">. Bid is due no later than </w:t>
      </w:r>
      <w:r w:rsidR="00803616" w:rsidRPr="00007E10">
        <w:rPr>
          <w:highlight w:val="yellow"/>
        </w:rPr>
        <w:t>1</w:t>
      </w:r>
      <w:r w:rsidRPr="00007E10">
        <w:rPr>
          <w:highlight w:val="yellow"/>
        </w:rPr>
        <w:t xml:space="preserve">:30 PM on </w:t>
      </w:r>
      <w:r w:rsidR="001320D3">
        <w:rPr>
          <w:highlight w:val="yellow"/>
        </w:rPr>
        <w:t>03</w:t>
      </w:r>
      <w:r w:rsidR="008A5F62" w:rsidRPr="00007E10">
        <w:rPr>
          <w:highlight w:val="yellow"/>
        </w:rPr>
        <w:t>/</w:t>
      </w:r>
      <w:r w:rsidR="001320D3">
        <w:rPr>
          <w:highlight w:val="yellow"/>
        </w:rPr>
        <w:t>02</w:t>
      </w:r>
      <w:r w:rsidR="008A5F62" w:rsidRPr="003628F6">
        <w:rPr>
          <w:highlight w:val="yellow"/>
        </w:rPr>
        <w:t>/</w:t>
      </w:r>
      <w:r w:rsidR="008A5F62" w:rsidRPr="001320D3">
        <w:rPr>
          <w:highlight w:val="yellow"/>
        </w:rPr>
        <w:t>2</w:t>
      </w:r>
      <w:r w:rsidR="001320D3" w:rsidRPr="001320D3">
        <w:rPr>
          <w:highlight w:val="yellow"/>
        </w:rPr>
        <w:t>6</w:t>
      </w:r>
      <w:r>
        <w:t xml:space="preserve"> and can be emailed to </w:t>
      </w:r>
      <w:hyperlink r:id="rId7" w:history="1">
        <w:r w:rsidR="00BF6C80" w:rsidRPr="001015BA">
          <w:rPr>
            <w:rStyle w:val="Hyperlink"/>
          </w:rPr>
          <w:t>no’kelly@ukb-nsn.gov</w:t>
        </w:r>
      </w:hyperlink>
      <w:r w:rsidR="00072501">
        <w:rPr>
          <w:rStyle w:val="Hyperlink"/>
        </w:rPr>
        <w:t xml:space="preserve"> </w:t>
      </w:r>
      <w:r w:rsidR="00072501" w:rsidRPr="00BB57E2">
        <w:rPr>
          <w:rStyle w:val="Hyperlink"/>
          <w:color w:val="auto"/>
          <w:u w:val="none"/>
        </w:rPr>
        <w:t>Or</w:t>
      </w:r>
      <w:r w:rsidR="00072501">
        <w:rPr>
          <w:rStyle w:val="Hyperlink"/>
          <w:color w:val="auto"/>
        </w:rPr>
        <w:t xml:space="preserve"> </w:t>
      </w:r>
      <w:r w:rsidR="00007E10">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F111A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E10"/>
    <w:rsid w:val="00007F4B"/>
    <w:rsid w:val="00014DA1"/>
    <w:rsid w:val="000378EF"/>
    <w:rsid w:val="00056BF7"/>
    <w:rsid w:val="00072501"/>
    <w:rsid w:val="00082D4A"/>
    <w:rsid w:val="000840A3"/>
    <w:rsid w:val="00084BB3"/>
    <w:rsid w:val="0009336B"/>
    <w:rsid w:val="000B724A"/>
    <w:rsid w:val="000B7F49"/>
    <w:rsid w:val="000E67EE"/>
    <w:rsid w:val="00102237"/>
    <w:rsid w:val="00102D6A"/>
    <w:rsid w:val="00114CE7"/>
    <w:rsid w:val="00121849"/>
    <w:rsid w:val="0012741F"/>
    <w:rsid w:val="001320D3"/>
    <w:rsid w:val="001454E3"/>
    <w:rsid w:val="00157898"/>
    <w:rsid w:val="001758A3"/>
    <w:rsid w:val="00184464"/>
    <w:rsid w:val="0019234F"/>
    <w:rsid w:val="0019489D"/>
    <w:rsid w:val="001A0847"/>
    <w:rsid w:val="001C0D82"/>
    <w:rsid w:val="001C46ED"/>
    <w:rsid w:val="001D56BA"/>
    <w:rsid w:val="001E4838"/>
    <w:rsid w:val="001F3278"/>
    <w:rsid w:val="00225E5B"/>
    <w:rsid w:val="00243888"/>
    <w:rsid w:val="00253367"/>
    <w:rsid w:val="00264783"/>
    <w:rsid w:val="00272623"/>
    <w:rsid w:val="00272972"/>
    <w:rsid w:val="002910A3"/>
    <w:rsid w:val="002934F6"/>
    <w:rsid w:val="00296FEE"/>
    <w:rsid w:val="002A1746"/>
    <w:rsid w:val="002A5F8C"/>
    <w:rsid w:val="002A7CFA"/>
    <w:rsid w:val="002B6855"/>
    <w:rsid w:val="002F6C2A"/>
    <w:rsid w:val="003064C2"/>
    <w:rsid w:val="003077CB"/>
    <w:rsid w:val="00312B59"/>
    <w:rsid w:val="003155C3"/>
    <w:rsid w:val="003479A0"/>
    <w:rsid w:val="003628F6"/>
    <w:rsid w:val="00362F56"/>
    <w:rsid w:val="003705CB"/>
    <w:rsid w:val="0038034F"/>
    <w:rsid w:val="0039149F"/>
    <w:rsid w:val="003B33BF"/>
    <w:rsid w:val="003D33E5"/>
    <w:rsid w:val="003E35A7"/>
    <w:rsid w:val="003E46C0"/>
    <w:rsid w:val="003E4F3F"/>
    <w:rsid w:val="004050EF"/>
    <w:rsid w:val="004163B0"/>
    <w:rsid w:val="00426EFD"/>
    <w:rsid w:val="00430BDA"/>
    <w:rsid w:val="00430D81"/>
    <w:rsid w:val="004473F2"/>
    <w:rsid w:val="00452FA3"/>
    <w:rsid w:val="00467C83"/>
    <w:rsid w:val="00472CB6"/>
    <w:rsid w:val="004C08DC"/>
    <w:rsid w:val="004C118C"/>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3CF1"/>
    <w:rsid w:val="006250A2"/>
    <w:rsid w:val="00662B1B"/>
    <w:rsid w:val="00671E4F"/>
    <w:rsid w:val="006863F5"/>
    <w:rsid w:val="00693000"/>
    <w:rsid w:val="0069649B"/>
    <w:rsid w:val="006E08FB"/>
    <w:rsid w:val="006E1F9A"/>
    <w:rsid w:val="006F69AF"/>
    <w:rsid w:val="006F69FE"/>
    <w:rsid w:val="00712335"/>
    <w:rsid w:val="00727880"/>
    <w:rsid w:val="00727885"/>
    <w:rsid w:val="00744B28"/>
    <w:rsid w:val="00744BC6"/>
    <w:rsid w:val="0075088E"/>
    <w:rsid w:val="00763D66"/>
    <w:rsid w:val="00786693"/>
    <w:rsid w:val="007A5837"/>
    <w:rsid w:val="007C7F62"/>
    <w:rsid w:val="007D1A33"/>
    <w:rsid w:val="007D24E0"/>
    <w:rsid w:val="007E0765"/>
    <w:rsid w:val="008011F9"/>
    <w:rsid w:val="008019EE"/>
    <w:rsid w:val="00802989"/>
    <w:rsid w:val="00803616"/>
    <w:rsid w:val="00820A5C"/>
    <w:rsid w:val="00821217"/>
    <w:rsid w:val="00851B18"/>
    <w:rsid w:val="00857CF0"/>
    <w:rsid w:val="0088353B"/>
    <w:rsid w:val="00887900"/>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403E"/>
    <w:rsid w:val="00A1518D"/>
    <w:rsid w:val="00A17972"/>
    <w:rsid w:val="00A26747"/>
    <w:rsid w:val="00A576E9"/>
    <w:rsid w:val="00A612ED"/>
    <w:rsid w:val="00A70A8F"/>
    <w:rsid w:val="00A72FE5"/>
    <w:rsid w:val="00A76A81"/>
    <w:rsid w:val="00A77ABF"/>
    <w:rsid w:val="00A916E4"/>
    <w:rsid w:val="00AA6C5C"/>
    <w:rsid w:val="00B07279"/>
    <w:rsid w:val="00B10DAB"/>
    <w:rsid w:val="00B244F4"/>
    <w:rsid w:val="00B6221C"/>
    <w:rsid w:val="00B63F11"/>
    <w:rsid w:val="00B65602"/>
    <w:rsid w:val="00B82A75"/>
    <w:rsid w:val="00B8717C"/>
    <w:rsid w:val="00BB2071"/>
    <w:rsid w:val="00BB4113"/>
    <w:rsid w:val="00BB57E2"/>
    <w:rsid w:val="00BB60F6"/>
    <w:rsid w:val="00BD5FAD"/>
    <w:rsid w:val="00BF6C80"/>
    <w:rsid w:val="00BF75D2"/>
    <w:rsid w:val="00C30310"/>
    <w:rsid w:val="00C55F9F"/>
    <w:rsid w:val="00C5644C"/>
    <w:rsid w:val="00C57D78"/>
    <w:rsid w:val="00C72DEB"/>
    <w:rsid w:val="00C740ED"/>
    <w:rsid w:val="00C96ACF"/>
    <w:rsid w:val="00CB1963"/>
    <w:rsid w:val="00CB38DE"/>
    <w:rsid w:val="00CC3CD5"/>
    <w:rsid w:val="00CD2BA8"/>
    <w:rsid w:val="00CE3F14"/>
    <w:rsid w:val="00D20FC2"/>
    <w:rsid w:val="00D2451F"/>
    <w:rsid w:val="00D2640E"/>
    <w:rsid w:val="00D34CF6"/>
    <w:rsid w:val="00D4335B"/>
    <w:rsid w:val="00D4380A"/>
    <w:rsid w:val="00D604B4"/>
    <w:rsid w:val="00D6471B"/>
    <w:rsid w:val="00D72CCC"/>
    <w:rsid w:val="00D7447E"/>
    <w:rsid w:val="00D854AD"/>
    <w:rsid w:val="00D933FA"/>
    <w:rsid w:val="00DA7CF8"/>
    <w:rsid w:val="00DB0482"/>
    <w:rsid w:val="00DB4F96"/>
    <w:rsid w:val="00DC0845"/>
    <w:rsid w:val="00DD3598"/>
    <w:rsid w:val="00DF1846"/>
    <w:rsid w:val="00DF551C"/>
    <w:rsid w:val="00E0686E"/>
    <w:rsid w:val="00E113C9"/>
    <w:rsid w:val="00E12EA1"/>
    <w:rsid w:val="00E355DB"/>
    <w:rsid w:val="00E43EA5"/>
    <w:rsid w:val="00E43EF0"/>
    <w:rsid w:val="00E557EA"/>
    <w:rsid w:val="00E55F82"/>
    <w:rsid w:val="00E5650C"/>
    <w:rsid w:val="00E57107"/>
    <w:rsid w:val="00E645E6"/>
    <w:rsid w:val="00EA035B"/>
    <w:rsid w:val="00EC1889"/>
    <w:rsid w:val="00EE77E5"/>
    <w:rsid w:val="00EF203B"/>
    <w:rsid w:val="00F111A5"/>
    <w:rsid w:val="00F14E00"/>
    <w:rsid w:val="00F14E22"/>
    <w:rsid w:val="00F21545"/>
    <w:rsid w:val="00F256B9"/>
    <w:rsid w:val="00F30F24"/>
    <w:rsid w:val="00F528C1"/>
    <w:rsid w:val="00F63251"/>
    <w:rsid w:val="00F77DFB"/>
    <w:rsid w:val="00F84121"/>
    <w:rsid w:val="00F86128"/>
    <w:rsid w:val="00FA1114"/>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8217;kelly@ukb-ns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2026-02-17T15:02:00Z</cp:lastPrinted>
  <dcterms:created xsi:type="dcterms:W3CDTF">2026-02-17T21:51:00Z</dcterms:created>
  <dcterms:modified xsi:type="dcterms:W3CDTF">2026-02-17T21:51:00Z</dcterms:modified>
</cp:coreProperties>
</file>