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6F8699CF"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0C57E2A2">
                <wp:simplePos x="0" y="0"/>
                <wp:positionH relativeFrom="column">
                  <wp:posOffset>1752600</wp:posOffset>
                </wp:positionH>
                <wp:positionV relativeFrom="paragraph">
                  <wp:posOffset>89536</wp:posOffset>
                </wp:positionV>
                <wp:extent cx="4029075" cy="11049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10490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38pt;margin-top:7.05pt;width:317.25pt;height:8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1C06D1">
        <w:rPr>
          <w:noProof/>
        </w:rPr>
        <w:drawing>
          <wp:inline distT="0" distB="0" distL="0" distR="0" wp14:anchorId="23ED572D" wp14:editId="38BAD276">
            <wp:extent cx="1323975" cy="1323975"/>
            <wp:effectExtent l="0" t="0" r="9525" b="9525"/>
            <wp:docPr id="1672036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bookmarkStart w:id="0" w:name="_Hlk132194834"/>
      <w:r w:rsidRPr="00BB4113">
        <w:rPr>
          <w:b/>
          <w:bCs/>
        </w:rPr>
        <w:t>INVITATION FOR BID</w:t>
      </w:r>
    </w:p>
    <w:p w14:paraId="0499D9B7" w14:textId="77777777" w:rsidR="00EE77E5" w:rsidRDefault="00EE77E5" w:rsidP="00EE77E5"/>
    <w:p w14:paraId="1D41E1DA" w14:textId="7C3FB5E2" w:rsidR="00EE77E5" w:rsidRDefault="00EE77E5" w:rsidP="00EE77E5">
      <w:r>
        <w:t>The United Keetoowah Band Housing Department (UKBHD) is soliciting bid from contractors for the</w:t>
      </w:r>
      <w:r w:rsidR="008A014A">
        <w:t xml:space="preserve"> Demo of existing </w:t>
      </w:r>
      <w:r w:rsidR="00172BA4">
        <w:t xml:space="preserve">mobile </w:t>
      </w:r>
      <w:r w:rsidR="008A014A">
        <w:t>home and Utility Hook-Up</w:t>
      </w:r>
      <w:r w:rsidR="00C0459C">
        <w:t>s</w:t>
      </w:r>
      <w:r>
        <w:t xml:space="preserve">. Bid is due no later than </w:t>
      </w:r>
      <w:r w:rsidR="00803616">
        <w:rPr>
          <w:highlight w:val="yellow"/>
        </w:rPr>
        <w:t>1</w:t>
      </w:r>
      <w:r>
        <w:rPr>
          <w:highlight w:val="yellow"/>
        </w:rPr>
        <w:t xml:space="preserve">:30 PM on </w:t>
      </w:r>
      <w:r w:rsidR="00781F0A">
        <w:rPr>
          <w:highlight w:val="yellow"/>
        </w:rPr>
        <w:t>0</w:t>
      </w:r>
      <w:r w:rsidR="00CF7CD1">
        <w:rPr>
          <w:highlight w:val="yellow"/>
        </w:rPr>
        <w:t>3</w:t>
      </w:r>
      <w:r w:rsidR="008A5F62" w:rsidRPr="008A5F62">
        <w:rPr>
          <w:highlight w:val="yellow"/>
        </w:rPr>
        <w:t>/</w:t>
      </w:r>
      <w:r w:rsidR="00CF7CD1">
        <w:rPr>
          <w:highlight w:val="yellow"/>
        </w:rPr>
        <w:t>03</w:t>
      </w:r>
      <w:r w:rsidR="008A5F62" w:rsidRPr="00172BA4">
        <w:rPr>
          <w:highlight w:val="yellow"/>
        </w:rPr>
        <w:t>/2</w:t>
      </w:r>
      <w:r w:rsidR="00172BA4" w:rsidRPr="00172BA4">
        <w:rPr>
          <w:highlight w:val="yellow"/>
        </w:rPr>
        <w:t>6</w:t>
      </w:r>
      <w:r>
        <w:t xml:space="preserve"> and can be emailed to </w:t>
      </w:r>
      <w:hyperlink r:id="rId6" w:history="1">
        <w:r w:rsidR="00BF6C80" w:rsidRPr="001015BA">
          <w:rPr>
            <w:rStyle w:val="Hyperlink"/>
          </w:rPr>
          <w:t>no’kelly@ukb-nsn.gov</w:t>
        </w:r>
      </w:hyperlink>
      <w:r w:rsidR="00072501">
        <w:rPr>
          <w:rStyle w:val="Hyperlink"/>
        </w:rPr>
        <w:t xml:space="preserve"> </w:t>
      </w:r>
      <w:r w:rsidR="00072501" w:rsidRPr="00172BA4">
        <w:rPr>
          <w:rStyle w:val="Hyperlink"/>
          <w:color w:val="auto"/>
          <w:u w:val="none"/>
        </w:rPr>
        <w:t>Or</w:t>
      </w:r>
      <w:r w:rsidR="00072501">
        <w:rPr>
          <w:rStyle w:val="Hyperlink"/>
          <w:color w:val="auto"/>
        </w:rPr>
        <w:t xml:space="preserve"> </w:t>
      </w:r>
      <w:r w:rsidR="00172BA4">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bookmarkEnd w:id="0"/>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EF203B">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F4B"/>
    <w:rsid w:val="00014DA1"/>
    <w:rsid w:val="000378EF"/>
    <w:rsid w:val="00072501"/>
    <w:rsid w:val="00082D4A"/>
    <w:rsid w:val="000840A3"/>
    <w:rsid w:val="00084BB3"/>
    <w:rsid w:val="0009336B"/>
    <w:rsid w:val="000B724A"/>
    <w:rsid w:val="000E67EE"/>
    <w:rsid w:val="00102237"/>
    <w:rsid w:val="00102D6A"/>
    <w:rsid w:val="00114CE7"/>
    <w:rsid w:val="00121849"/>
    <w:rsid w:val="0012741F"/>
    <w:rsid w:val="001454E3"/>
    <w:rsid w:val="00157898"/>
    <w:rsid w:val="00172BA4"/>
    <w:rsid w:val="001758A3"/>
    <w:rsid w:val="00184464"/>
    <w:rsid w:val="0019234F"/>
    <w:rsid w:val="0019489D"/>
    <w:rsid w:val="001A0847"/>
    <w:rsid w:val="001C06D1"/>
    <w:rsid w:val="001C0D82"/>
    <w:rsid w:val="001C46ED"/>
    <w:rsid w:val="001D56BA"/>
    <w:rsid w:val="001E4838"/>
    <w:rsid w:val="001F3278"/>
    <w:rsid w:val="00225E5B"/>
    <w:rsid w:val="00243888"/>
    <w:rsid w:val="00253367"/>
    <w:rsid w:val="00264783"/>
    <w:rsid w:val="00272623"/>
    <w:rsid w:val="00272972"/>
    <w:rsid w:val="002910A3"/>
    <w:rsid w:val="00296FEE"/>
    <w:rsid w:val="002A1746"/>
    <w:rsid w:val="002A5F8C"/>
    <w:rsid w:val="002A7CFA"/>
    <w:rsid w:val="002B6855"/>
    <w:rsid w:val="002F6C2A"/>
    <w:rsid w:val="003064C2"/>
    <w:rsid w:val="003077CB"/>
    <w:rsid w:val="00312B59"/>
    <w:rsid w:val="003155C3"/>
    <w:rsid w:val="003479A0"/>
    <w:rsid w:val="003705CB"/>
    <w:rsid w:val="0038034F"/>
    <w:rsid w:val="0039149F"/>
    <w:rsid w:val="00395A41"/>
    <w:rsid w:val="003B33BF"/>
    <w:rsid w:val="003D33E5"/>
    <w:rsid w:val="003E35A7"/>
    <w:rsid w:val="003E46C0"/>
    <w:rsid w:val="003E4F3F"/>
    <w:rsid w:val="004163B0"/>
    <w:rsid w:val="00425408"/>
    <w:rsid w:val="00426EFD"/>
    <w:rsid w:val="00430BDA"/>
    <w:rsid w:val="00430D81"/>
    <w:rsid w:val="004473F2"/>
    <w:rsid w:val="00452FA3"/>
    <w:rsid w:val="00461EB6"/>
    <w:rsid w:val="00467C83"/>
    <w:rsid w:val="00472CB6"/>
    <w:rsid w:val="004C08DC"/>
    <w:rsid w:val="004C118C"/>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50A2"/>
    <w:rsid w:val="00662B1B"/>
    <w:rsid w:val="00671E4F"/>
    <w:rsid w:val="006863F5"/>
    <w:rsid w:val="00693000"/>
    <w:rsid w:val="0069649B"/>
    <w:rsid w:val="006E08FB"/>
    <w:rsid w:val="006E1F9A"/>
    <w:rsid w:val="006F69AF"/>
    <w:rsid w:val="006F69FE"/>
    <w:rsid w:val="00712335"/>
    <w:rsid w:val="00727885"/>
    <w:rsid w:val="00744B28"/>
    <w:rsid w:val="00744BC6"/>
    <w:rsid w:val="0075088E"/>
    <w:rsid w:val="00763D66"/>
    <w:rsid w:val="00781F0A"/>
    <w:rsid w:val="00786693"/>
    <w:rsid w:val="007A5837"/>
    <w:rsid w:val="007B526D"/>
    <w:rsid w:val="007C7F62"/>
    <w:rsid w:val="007D1A33"/>
    <w:rsid w:val="007D24E0"/>
    <w:rsid w:val="007E0765"/>
    <w:rsid w:val="008011F9"/>
    <w:rsid w:val="008019EE"/>
    <w:rsid w:val="00802989"/>
    <w:rsid w:val="00803616"/>
    <w:rsid w:val="00820A5C"/>
    <w:rsid w:val="00821217"/>
    <w:rsid w:val="00851B18"/>
    <w:rsid w:val="00857CF0"/>
    <w:rsid w:val="00887900"/>
    <w:rsid w:val="008A014A"/>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518D"/>
    <w:rsid w:val="00A17972"/>
    <w:rsid w:val="00A26747"/>
    <w:rsid w:val="00A576E9"/>
    <w:rsid w:val="00A612ED"/>
    <w:rsid w:val="00A70A8F"/>
    <w:rsid w:val="00A72FE5"/>
    <w:rsid w:val="00A76A81"/>
    <w:rsid w:val="00A77ABF"/>
    <w:rsid w:val="00A916E4"/>
    <w:rsid w:val="00AA6C5C"/>
    <w:rsid w:val="00B10DAB"/>
    <w:rsid w:val="00B1531A"/>
    <w:rsid w:val="00B6221C"/>
    <w:rsid w:val="00B63F11"/>
    <w:rsid w:val="00B65602"/>
    <w:rsid w:val="00B82A75"/>
    <w:rsid w:val="00B8717C"/>
    <w:rsid w:val="00BB2071"/>
    <w:rsid w:val="00BB4113"/>
    <w:rsid w:val="00BB60F6"/>
    <w:rsid w:val="00BD5FAD"/>
    <w:rsid w:val="00BF6C80"/>
    <w:rsid w:val="00BF75D2"/>
    <w:rsid w:val="00C0459C"/>
    <w:rsid w:val="00C30310"/>
    <w:rsid w:val="00C55F9F"/>
    <w:rsid w:val="00C5644C"/>
    <w:rsid w:val="00C72DEB"/>
    <w:rsid w:val="00C740ED"/>
    <w:rsid w:val="00C96ACF"/>
    <w:rsid w:val="00CB1963"/>
    <w:rsid w:val="00CB38DE"/>
    <w:rsid w:val="00CE3F14"/>
    <w:rsid w:val="00CF7CD1"/>
    <w:rsid w:val="00D20FC2"/>
    <w:rsid w:val="00D2451F"/>
    <w:rsid w:val="00D2640E"/>
    <w:rsid w:val="00D34CF6"/>
    <w:rsid w:val="00D4335B"/>
    <w:rsid w:val="00D4380A"/>
    <w:rsid w:val="00D604B4"/>
    <w:rsid w:val="00D6471B"/>
    <w:rsid w:val="00D72CCC"/>
    <w:rsid w:val="00D7447E"/>
    <w:rsid w:val="00D854AD"/>
    <w:rsid w:val="00D933FA"/>
    <w:rsid w:val="00DA7CF8"/>
    <w:rsid w:val="00DB4F96"/>
    <w:rsid w:val="00DC0845"/>
    <w:rsid w:val="00DD3598"/>
    <w:rsid w:val="00DF1846"/>
    <w:rsid w:val="00DF551C"/>
    <w:rsid w:val="00E0686E"/>
    <w:rsid w:val="00E113C9"/>
    <w:rsid w:val="00E12EA1"/>
    <w:rsid w:val="00E355DB"/>
    <w:rsid w:val="00E43EA5"/>
    <w:rsid w:val="00E43EF0"/>
    <w:rsid w:val="00E55F82"/>
    <w:rsid w:val="00E5650C"/>
    <w:rsid w:val="00E57107"/>
    <w:rsid w:val="00EA035B"/>
    <w:rsid w:val="00EC1889"/>
    <w:rsid w:val="00EE77E5"/>
    <w:rsid w:val="00EF203B"/>
    <w:rsid w:val="00F14E00"/>
    <w:rsid w:val="00F14E22"/>
    <w:rsid w:val="00F256B9"/>
    <w:rsid w:val="00F30F24"/>
    <w:rsid w:val="00F528C1"/>
    <w:rsid w:val="00F63251"/>
    <w:rsid w:val="00F77DFB"/>
    <w:rsid w:val="00F80F26"/>
    <w:rsid w:val="00F84121"/>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2022-01-12T18:23:00Z</cp:lastPrinted>
  <dcterms:created xsi:type="dcterms:W3CDTF">2026-02-18T16:49:00Z</dcterms:created>
  <dcterms:modified xsi:type="dcterms:W3CDTF">2026-02-18T16:49:00Z</dcterms:modified>
</cp:coreProperties>
</file>